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45719">
        <w:rPr>
          <w:rFonts w:ascii="Times New Roman" w:hAnsi="Times New Roman"/>
          <w:color w:val="000000"/>
          <w:sz w:val="24"/>
          <w:szCs w:val="24"/>
          <w:u w:val="single"/>
        </w:rPr>
        <w:t xml:space="preserve"> Директору МБОУ СОШ с.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Кужбахты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45719">
        <w:rPr>
          <w:rFonts w:ascii="Times New Roman" w:hAnsi="Times New Roman"/>
          <w:color w:val="000000"/>
          <w:sz w:val="24"/>
          <w:szCs w:val="24"/>
          <w:u w:val="single"/>
        </w:rPr>
        <w:t>Мухаметдиновой А. Р.</w:t>
      </w:r>
    </w:p>
    <w:p w:rsidR="00A60D17" w:rsidRPr="00645719" w:rsidRDefault="00A60D17">
      <w:pPr>
        <w:widowControl w:val="0"/>
        <w:tabs>
          <w:tab w:val="left" w:pos="567"/>
        </w:tabs>
        <w:ind w:left="495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ab/>
      </w:r>
    </w:p>
    <w:p w:rsidR="00A60D17" w:rsidRPr="00645719" w:rsidRDefault="00A60D17">
      <w:pPr>
        <w:widowControl w:val="0"/>
        <w:tabs>
          <w:tab w:val="left" w:pos="567"/>
        </w:tabs>
        <w:ind w:left="495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 xml:space="preserve"> ____________________________</w:t>
      </w:r>
    </w:p>
    <w:p w:rsidR="00A60D17" w:rsidRPr="00645719" w:rsidRDefault="00A60D17">
      <w:pPr>
        <w:widowControl w:val="0"/>
        <w:tabs>
          <w:tab w:val="left" w:pos="567"/>
        </w:tabs>
        <w:ind w:left="4956" w:firstLine="567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645719">
        <w:rPr>
          <w:rFonts w:ascii="Times New Roman" w:hAnsi="Times New Roman"/>
          <w:color w:val="000000"/>
          <w:sz w:val="24"/>
          <w:szCs w:val="24"/>
          <w:vertAlign w:val="superscript"/>
        </w:rPr>
        <w:t>(Ф.И.О. заявителя)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645719">
        <w:rPr>
          <w:rFonts w:ascii="Times New Roman" w:hAnsi="Times New Roman"/>
          <w:color w:val="000000"/>
          <w:sz w:val="24"/>
          <w:szCs w:val="24"/>
          <w:vertAlign w:val="superscript"/>
        </w:rPr>
        <w:t>Паспорт ______________________________________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64571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______________________________________________ 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64571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______________________________________________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645719">
        <w:rPr>
          <w:rFonts w:ascii="Times New Roman" w:hAnsi="Times New Roman"/>
          <w:color w:val="000000"/>
          <w:sz w:val="24"/>
          <w:szCs w:val="24"/>
          <w:vertAlign w:val="superscript"/>
        </w:rPr>
        <w:t>(указывается наименование документа, номер, кем и  когда выдан)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Адрес места жительства (пребывания):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Адрес электронной почты (при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наличии)____________________________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Номер контактного телефона:</w:t>
      </w:r>
    </w:p>
    <w:p w:rsidR="00A60D17" w:rsidRPr="00645719" w:rsidRDefault="00A60D17">
      <w:pPr>
        <w:widowControl w:val="0"/>
        <w:tabs>
          <w:tab w:val="left" w:pos="567"/>
        </w:tabs>
        <w:ind w:left="4956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:rsidR="00A60D17" w:rsidRPr="00645719" w:rsidRDefault="00A60D17">
      <w:pPr>
        <w:widowControl w:val="0"/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645719">
        <w:rPr>
          <w:rFonts w:ascii="Times New Roman" w:hAnsi="Times New Roman"/>
          <w:color w:val="000000"/>
          <w:sz w:val="24"/>
          <w:szCs w:val="24"/>
          <w:vertAlign w:val="superscript"/>
        </w:rPr>
        <w:tab/>
      </w:r>
    </w:p>
    <w:p w:rsidR="00A60D17" w:rsidRPr="00645719" w:rsidRDefault="00A60D17">
      <w:pPr>
        <w:widowControl w:val="0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5719">
        <w:rPr>
          <w:rFonts w:ascii="Times New Roman" w:hAnsi="Times New Roman"/>
          <w:b/>
          <w:color w:val="000000"/>
          <w:sz w:val="24"/>
          <w:szCs w:val="24"/>
        </w:rPr>
        <w:t>Заявление о зачислении в образовательную организацию, реализующую основную образовательную программу дошкольного образования</w:t>
      </w:r>
    </w:p>
    <w:p w:rsidR="00A60D17" w:rsidRPr="00645719" w:rsidRDefault="00A60D1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0D17" w:rsidRPr="00645719" w:rsidRDefault="00A60D17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 xml:space="preserve">Прошу зачислить в образовательную организацию, реализующую основную образовательную программу дошкольного образования,  дошкольную группу МБОУ СОШ с.Кужбахты </w:t>
      </w:r>
    </w:p>
    <w:p w:rsidR="00A60D17" w:rsidRPr="00645719" w:rsidRDefault="00A60D1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моего ребенка ____________________________________________________</w:t>
      </w:r>
    </w:p>
    <w:p w:rsidR="00A60D17" w:rsidRPr="00645719" w:rsidRDefault="00A60D17">
      <w:pPr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(Ф.И.О. ребенка, дата и место  рождения)</w:t>
      </w:r>
    </w:p>
    <w:p w:rsidR="00A60D17" w:rsidRPr="00645719" w:rsidRDefault="00A60D1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</w:t>
      </w:r>
    </w:p>
    <w:p w:rsidR="00A60D17" w:rsidRPr="00645719" w:rsidRDefault="00A60D17">
      <w:pPr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(указывается серия, номер, дата выдачи свидетельства о рождении ребенка)</w:t>
      </w:r>
    </w:p>
    <w:p w:rsidR="00A60D17" w:rsidRPr="00645719" w:rsidRDefault="00A60D1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адрес проживания ребенка:______________________________________________________</w:t>
      </w:r>
    </w:p>
    <w:p w:rsidR="00A60D17" w:rsidRPr="00645719" w:rsidRDefault="00A60D1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A60D17" w:rsidRPr="00645719" w:rsidRDefault="00A60D1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 xml:space="preserve">Выбираю для обучения по образовательным программам дошкольного образования </w:t>
      </w:r>
    </w:p>
    <w:p w:rsidR="00A60D17" w:rsidRPr="00645719" w:rsidRDefault="00A60D1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язык образования_________________________,в том числе _________________язык ,как родной язык.</w:t>
      </w:r>
    </w:p>
    <w:p w:rsidR="00A60D17" w:rsidRPr="00645719" w:rsidRDefault="00A60D17">
      <w:pPr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 xml:space="preserve">с   «___»_________20 ___г.  </w:t>
      </w:r>
    </w:p>
    <w:p w:rsidR="00A60D17" w:rsidRPr="00645719" w:rsidRDefault="00A60D17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Ознакомлен(а) с Уставом, лицензией на осуществление образовательной деятельности, Положением о дошкольной группе,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детей.</w:t>
      </w:r>
    </w:p>
    <w:p w:rsidR="00A60D17" w:rsidRPr="00645719" w:rsidRDefault="00A60D17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_________________________ _________ «____» ____________    ______г.</w:t>
      </w:r>
    </w:p>
    <w:p w:rsidR="00A60D17" w:rsidRPr="00645719" w:rsidRDefault="00A60D17">
      <w:pPr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645719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(Ф.И.О. заявителя/представителя)                    (подпись)</w:t>
      </w:r>
    </w:p>
    <w:p w:rsidR="00A60D17" w:rsidRPr="00645719" w:rsidRDefault="00A60D17">
      <w:pPr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Настоящим  заявлением  подтверждаю  свое  согласие  на  обработку  моих персональных данных и персональных данных ребенка_______________________________________________</w:t>
      </w:r>
    </w:p>
    <w:p w:rsidR="00A60D17" w:rsidRPr="00645719" w:rsidRDefault="00A60D17">
      <w:pPr>
        <w:widowControl w:val="0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 </w:t>
      </w:r>
    </w:p>
    <w:p w:rsidR="00A60D17" w:rsidRPr="00645719" w:rsidRDefault="00A60D17">
      <w:pPr>
        <w:widowControl w:val="0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(Ф.И.О. заявителя/представителя)</w:t>
      </w:r>
    </w:p>
    <w:p w:rsidR="00A60D17" w:rsidRPr="00645719" w:rsidRDefault="00A60D17">
      <w:pPr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в  порядке,  установленном законодательством Российской Федерации. Согласие может быть отозвано мной в письменной форме.</w:t>
      </w:r>
      <w:r w:rsidRPr="00645719">
        <w:rPr>
          <w:color w:val="000000"/>
          <w:sz w:val="24"/>
          <w:szCs w:val="24"/>
        </w:rPr>
        <w:t> </w:t>
      </w:r>
    </w:p>
    <w:p w:rsidR="00A60D17" w:rsidRPr="00645719" w:rsidRDefault="00A60D17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D17" w:rsidRPr="00645719" w:rsidRDefault="00A60D17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D17" w:rsidRPr="00645719" w:rsidRDefault="00A60D17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>"___"  ____________ ________ года                             _____________________</w:t>
      </w:r>
    </w:p>
    <w:p w:rsidR="00A60D17" w:rsidRPr="00645719" w:rsidRDefault="00A60D17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(подпись)</w:t>
      </w:r>
    </w:p>
    <w:p w:rsidR="00A60D17" w:rsidRPr="00645719" w:rsidRDefault="00A60D17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D17" w:rsidRPr="00645719" w:rsidRDefault="00A60D17">
      <w:pPr>
        <w:widowControl w:val="0"/>
        <w:autoSpaceDE w:val="0"/>
        <w:autoSpaceDN w:val="0"/>
        <w:spacing w:line="239" w:lineRule="auto"/>
        <w:jc w:val="center"/>
        <w:rPr>
          <w:rFonts w:ascii="Times New Roman" w:hAnsi="Times New Roman"/>
          <w:sz w:val="24"/>
          <w:szCs w:val="24"/>
        </w:rPr>
      </w:pPr>
      <w:r w:rsidRPr="00645719">
        <w:rPr>
          <w:rFonts w:ascii="Times New Roman" w:hAnsi="Times New Roman"/>
          <w:sz w:val="24"/>
          <w:szCs w:val="24"/>
        </w:rPr>
        <w:t>Вх. № ________________</w:t>
      </w:r>
    </w:p>
    <w:p w:rsidR="00A60D17" w:rsidRPr="00645719" w:rsidRDefault="00A60D17">
      <w:pPr>
        <w:widowControl w:val="0"/>
        <w:autoSpaceDE w:val="0"/>
        <w:autoSpaceDN w:val="0"/>
        <w:spacing w:line="239" w:lineRule="auto"/>
        <w:jc w:val="right"/>
        <w:rPr>
          <w:rFonts w:ascii="Times New Roman" w:hAnsi="Times New Roman"/>
          <w:sz w:val="24"/>
          <w:szCs w:val="24"/>
        </w:rPr>
        <w:sectPr w:rsidR="00A60D17" w:rsidRPr="00645719">
          <w:pgSz w:w="11900" w:h="16838"/>
          <w:pgMar w:top="897" w:right="840" w:bottom="142" w:left="1133" w:header="720" w:footer="720" w:gutter="0"/>
          <w:cols w:space="720"/>
          <w:noEndnote/>
          <w:docGrid w:linePitch="360"/>
        </w:sectPr>
      </w:pPr>
      <w:r w:rsidRPr="00645719">
        <w:rPr>
          <w:rFonts w:ascii="Times New Roman" w:hAnsi="Times New Roman"/>
          <w:sz w:val="24"/>
          <w:szCs w:val="24"/>
        </w:rPr>
        <w:t>«_____» ________ 20___ г.</w:t>
      </w:r>
    </w:p>
    <w:p w:rsidR="00A60D17" w:rsidRPr="00645719" w:rsidRDefault="00A60D17">
      <w:pPr>
        <w:tabs>
          <w:tab w:val="left" w:pos="1020"/>
        </w:tabs>
        <w:rPr>
          <w:rFonts w:ascii="Times New Roman" w:hAnsi="Times New Roman"/>
          <w:color w:val="000000"/>
          <w:sz w:val="24"/>
          <w:szCs w:val="24"/>
        </w:rPr>
      </w:pPr>
    </w:p>
    <w:p w:rsidR="00A60D17" w:rsidRPr="00645719" w:rsidRDefault="00A60D1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0D17" w:rsidRPr="00645719" w:rsidRDefault="00A60D1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0D17" w:rsidRPr="00645719" w:rsidRDefault="00A60D17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64571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Расписка </w:t>
      </w:r>
    </w:p>
    <w:p w:rsidR="00A60D17" w:rsidRPr="00645719" w:rsidRDefault="00A60D17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5719">
        <w:rPr>
          <w:rFonts w:ascii="Times New Roman" w:hAnsi="Times New Roman"/>
          <w:b/>
          <w:bCs/>
          <w:color w:val="000000"/>
          <w:sz w:val="24"/>
          <w:szCs w:val="24"/>
        </w:rPr>
        <w:t xml:space="preserve">о приеме документов на предоставление муниципальной услуги </w:t>
      </w:r>
      <w:bookmarkStart w:id="1" w:name="OLE_LINK52"/>
      <w:bookmarkStart w:id="2" w:name="OLE_LINK53"/>
      <w:r w:rsidRPr="00645719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Pr="00645719">
        <w:rPr>
          <w:rFonts w:ascii="Times New Roman" w:hAnsi="Times New Roman"/>
          <w:b/>
          <w:color w:val="000000"/>
          <w:sz w:val="24"/>
          <w:szCs w:val="24"/>
        </w:rPr>
        <w:t xml:space="preserve">Прием заявлений, постановка на учет и зачисление детей в образовательные организации, реализующие образовательную программу дошкольного образования» </w:t>
      </w:r>
      <w:bookmarkEnd w:id="1"/>
      <w:bookmarkEnd w:id="2"/>
      <w:r w:rsidRPr="00645719">
        <w:rPr>
          <w:rFonts w:ascii="Times New Roman" w:hAnsi="Times New Roman"/>
          <w:b/>
          <w:bCs/>
          <w:color w:val="000000"/>
          <w:sz w:val="24"/>
          <w:szCs w:val="24"/>
        </w:rPr>
        <w:t>в муниципальном районе Илишевский район Республики Башкортостан</w:t>
      </w:r>
    </w:p>
    <w:tbl>
      <w:tblPr>
        <w:tblW w:w="4809" w:type="pct"/>
        <w:tblLayout w:type="fixed"/>
        <w:tblLook w:val="00A0"/>
      </w:tblPr>
      <w:tblGrid>
        <w:gridCol w:w="4785"/>
        <w:gridCol w:w="2207"/>
        <w:gridCol w:w="2213"/>
      </w:tblGrid>
      <w:tr w:rsidR="00A60D17" w:rsidRPr="00645719">
        <w:trPr>
          <w:trHeight w:val="629"/>
        </w:trPr>
        <w:tc>
          <w:tcPr>
            <w:tcW w:w="2599" w:type="pct"/>
            <w:vMerge w:val="restart"/>
            <w:vAlign w:val="center"/>
          </w:tcPr>
          <w:p w:rsidR="00A60D17" w:rsidRPr="00645719" w:rsidRDefault="00A60D17">
            <w:pPr>
              <w:ind w:right="399" w:firstLine="56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Заявитель ________________________________,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серия: 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номер: </w:t>
            </w:r>
          </w:p>
        </w:tc>
      </w:tr>
      <w:tr w:rsidR="00A60D17" w:rsidRPr="00645719">
        <w:trPr>
          <w:trHeight w:val="629"/>
        </w:trPr>
        <w:tc>
          <w:tcPr>
            <w:tcW w:w="2599" w:type="pct"/>
            <w:vMerge/>
            <w:vAlign w:val="center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D17" w:rsidRPr="00645719" w:rsidRDefault="00A60D17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D17" w:rsidRPr="00645719">
        <w:trPr>
          <w:trHeight w:val="629"/>
        </w:trPr>
        <w:tc>
          <w:tcPr>
            <w:tcW w:w="2599" w:type="pct"/>
            <w:vMerge/>
            <w:vAlign w:val="center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D17" w:rsidRPr="00645719" w:rsidRDefault="00A60D17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D17" w:rsidRPr="00645719">
        <w:trPr>
          <w:trHeight w:val="243"/>
        </w:trPr>
        <w:tc>
          <w:tcPr>
            <w:tcW w:w="2599" w:type="pct"/>
            <w:vMerge/>
            <w:vAlign w:val="center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(реквизиты документа, удостоверяющего личность)</w:t>
            </w:r>
          </w:p>
        </w:tc>
      </w:tr>
    </w:tbl>
    <w:p w:rsidR="00A60D17" w:rsidRPr="00645719" w:rsidRDefault="00A60D17">
      <w:pPr>
        <w:rPr>
          <w:rFonts w:ascii="Times New Roman" w:hAnsi="Times New Roman"/>
          <w:color w:val="000000"/>
          <w:sz w:val="24"/>
          <w:szCs w:val="24"/>
        </w:rPr>
      </w:pPr>
    </w:p>
    <w:p w:rsidR="00A60D17" w:rsidRPr="00645719" w:rsidRDefault="00A60D17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45719">
        <w:rPr>
          <w:rFonts w:ascii="Times New Roman" w:hAnsi="Times New Roman"/>
          <w:color w:val="000000"/>
          <w:sz w:val="24"/>
          <w:szCs w:val="24"/>
        </w:rPr>
        <w:t xml:space="preserve">сдал(-а), </w:t>
      </w:r>
      <w:bookmarkStart w:id="3" w:name="OLE_LINK29"/>
      <w:bookmarkStart w:id="4" w:name="OLE_LINK30"/>
      <w:bookmarkEnd w:id="3"/>
      <w:bookmarkEnd w:id="4"/>
      <w:r w:rsidRPr="00645719">
        <w:rPr>
          <w:rFonts w:ascii="Times New Roman" w:hAnsi="Times New Roman"/>
          <w:color w:val="000000"/>
          <w:sz w:val="24"/>
          <w:szCs w:val="24"/>
        </w:rPr>
        <w:t>директор Мухаметдинова А. Р. приняла  для предоставления муниципальной услуги «Прием заявлений, постановка на учет и зачисление детей в образовательные организации, реализующие образовательную программу дошкольного образования  МБОУ СОШ с.Кужбахты  МР Илишевский район РБ», следующие документы:</w:t>
      </w:r>
    </w:p>
    <w:p w:rsidR="00A60D17" w:rsidRPr="00645719" w:rsidRDefault="00A60D17">
      <w:pPr>
        <w:ind w:firstLine="567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1012"/>
        <w:gridCol w:w="5380"/>
        <w:gridCol w:w="1837"/>
        <w:gridCol w:w="1660"/>
      </w:tblGrid>
      <w:tr w:rsidR="00A60D17" w:rsidRPr="00645719">
        <w:tc>
          <w:tcPr>
            <w:tcW w:w="503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23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932" w:type="pct"/>
            <w:vAlign w:val="center"/>
          </w:tcPr>
          <w:p w:rsidR="00A60D17" w:rsidRPr="00645719" w:rsidRDefault="00A60D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842" w:type="pct"/>
            <w:vAlign w:val="center"/>
          </w:tcPr>
          <w:p w:rsidR="00A60D17" w:rsidRPr="00645719" w:rsidRDefault="00A60D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Кол-во листов</w:t>
            </w:r>
          </w:p>
        </w:tc>
      </w:tr>
      <w:tr w:rsidR="00A60D17" w:rsidRPr="00645719">
        <w:tc>
          <w:tcPr>
            <w:tcW w:w="503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3" w:type="pct"/>
          </w:tcPr>
          <w:p w:rsidR="00A60D17" w:rsidRPr="00645719" w:rsidRDefault="00A60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sz w:val="24"/>
                <w:szCs w:val="24"/>
              </w:rPr>
              <w:t>Свидетельство о рождении ребенка или документ, подтверждающий родство заявителя (или законность представления прав ребенка).</w:t>
            </w:r>
          </w:p>
        </w:tc>
        <w:tc>
          <w:tcPr>
            <w:tcW w:w="932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842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D17" w:rsidRPr="00645719">
        <w:tc>
          <w:tcPr>
            <w:tcW w:w="503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3" w:type="pct"/>
          </w:tcPr>
          <w:p w:rsidR="00A60D17" w:rsidRPr="00645719" w:rsidRDefault="00A60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sz w:val="24"/>
                <w:szCs w:val="24"/>
              </w:rP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или по месту пребывания на закрепленной территории или документ, содержащий сведения о регистрации ребенка по месту пребывания.</w:t>
            </w:r>
          </w:p>
        </w:tc>
        <w:tc>
          <w:tcPr>
            <w:tcW w:w="932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842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D17" w:rsidRPr="00645719">
        <w:tc>
          <w:tcPr>
            <w:tcW w:w="503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3" w:type="pct"/>
          </w:tcPr>
          <w:p w:rsidR="00A60D17" w:rsidRPr="00645719" w:rsidRDefault="00A60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sz w:val="24"/>
                <w:szCs w:val="24"/>
              </w:rPr>
              <w:t>Медицинское заключение (справка формы 086)</w:t>
            </w:r>
          </w:p>
        </w:tc>
        <w:tc>
          <w:tcPr>
            <w:tcW w:w="932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оригинал</w:t>
            </w:r>
          </w:p>
        </w:tc>
        <w:tc>
          <w:tcPr>
            <w:tcW w:w="842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D17" w:rsidRPr="00645719">
        <w:tc>
          <w:tcPr>
            <w:tcW w:w="503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3" w:type="pct"/>
          </w:tcPr>
          <w:p w:rsidR="00A60D17" w:rsidRPr="00645719" w:rsidRDefault="00A60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sz w:val="24"/>
                <w:szCs w:val="24"/>
              </w:rPr>
              <w:t>Документ, подтверждающий родство заявителя (или законность представления прав ребенка), документ, подтверждающий право заявителя на пребывание в Российской Федерации.</w:t>
            </w:r>
          </w:p>
        </w:tc>
        <w:tc>
          <w:tcPr>
            <w:tcW w:w="932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копия</w:t>
            </w:r>
          </w:p>
        </w:tc>
        <w:tc>
          <w:tcPr>
            <w:tcW w:w="842" w:type="pct"/>
            <w:vAlign w:val="center"/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60D17" w:rsidRPr="00645719" w:rsidRDefault="00A60D17">
      <w:pPr>
        <w:rPr>
          <w:rFonts w:ascii="Times New Roman" w:hAnsi="Times New Roman"/>
          <w:color w:val="000000"/>
          <w:sz w:val="24"/>
          <w:szCs w:val="24"/>
        </w:rPr>
      </w:pPr>
    </w:p>
    <w:p w:rsidR="00A60D17" w:rsidRPr="00645719" w:rsidRDefault="00A60D17">
      <w:pPr>
        <w:ind w:firstLine="567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Look w:val="00A0"/>
      </w:tblPr>
      <w:tblGrid>
        <w:gridCol w:w="894"/>
        <w:gridCol w:w="7146"/>
        <w:gridCol w:w="1531"/>
      </w:tblGrid>
      <w:tr w:rsidR="00A60D17" w:rsidRPr="00645719">
        <w:tc>
          <w:tcPr>
            <w:tcW w:w="467" w:type="pct"/>
            <w:vMerge w:val="restart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OLE_LINK33"/>
            <w:bookmarkStart w:id="6" w:name="OLE_LINK34"/>
            <w:r w:rsidRPr="006457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7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Листов</w:t>
            </w:r>
          </w:p>
        </w:tc>
      </w:tr>
      <w:tr w:rsidR="00A60D17" w:rsidRPr="00645719">
        <w:tc>
          <w:tcPr>
            <w:tcW w:w="0" w:type="auto"/>
            <w:vMerge/>
            <w:vAlign w:val="center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  <w:bookmarkStart w:id="7" w:name="OLE_LINK23"/>
            <w:bookmarkStart w:id="8" w:name="OLE_LINK24"/>
          </w:p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(указывается количество листов прописью)</w:t>
            </w:r>
            <w:bookmarkEnd w:id="7"/>
            <w:bookmarkEnd w:id="8"/>
          </w:p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D17" w:rsidRPr="00645719">
        <w:tc>
          <w:tcPr>
            <w:tcW w:w="0" w:type="auto"/>
            <w:vMerge/>
            <w:vAlign w:val="center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0D17" w:rsidRPr="00645719" w:rsidRDefault="00A60D17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vMerge w:val="restart"/>
          </w:tcPr>
          <w:p w:rsidR="00A60D17" w:rsidRPr="00645719" w:rsidRDefault="00A60D1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документов</w:t>
            </w:r>
          </w:p>
        </w:tc>
      </w:tr>
      <w:tr w:rsidR="00A60D17" w:rsidRPr="00645719">
        <w:tc>
          <w:tcPr>
            <w:tcW w:w="0" w:type="auto"/>
            <w:vMerge/>
            <w:vAlign w:val="center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(указывается количество документов прописью)</w:t>
            </w:r>
          </w:p>
          <w:p w:rsidR="00A60D17" w:rsidRPr="00645719" w:rsidRDefault="00A60D17">
            <w:pPr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A60D17" w:rsidRPr="00645719" w:rsidRDefault="00A60D1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60D17" w:rsidRPr="00645719" w:rsidRDefault="00A60D17">
      <w:pPr>
        <w:rPr>
          <w:rFonts w:ascii="Times New Roman" w:hAnsi="Times New Roman"/>
          <w:vanish/>
          <w:color w:val="000000"/>
          <w:sz w:val="24"/>
          <w:szCs w:val="24"/>
        </w:rPr>
      </w:pPr>
      <w:bookmarkStart w:id="9" w:name="OLE_LINK11"/>
      <w:bookmarkStart w:id="10" w:name="OLE_LINK12"/>
      <w:bookmarkEnd w:id="5"/>
      <w:bookmarkEnd w:id="6"/>
    </w:p>
    <w:tbl>
      <w:tblPr>
        <w:tblW w:w="5000" w:type="pct"/>
        <w:tblLook w:val="00A0"/>
      </w:tblPr>
      <w:tblGrid>
        <w:gridCol w:w="5103"/>
        <w:gridCol w:w="4468"/>
      </w:tblGrid>
      <w:tr w:rsidR="00A60D17" w:rsidRPr="00645719">
        <w:trPr>
          <w:trHeight w:val="269"/>
        </w:trPr>
        <w:tc>
          <w:tcPr>
            <w:tcW w:w="2666" w:type="pct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 расписки:</w:t>
            </w:r>
          </w:p>
        </w:tc>
        <w:tc>
          <w:tcPr>
            <w:tcW w:w="2334" w:type="pct"/>
          </w:tcPr>
          <w:p w:rsidR="00A60D17" w:rsidRPr="00645719" w:rsidRDefault="00A60D1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«</w:t>
            </w: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6457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 </w:t>
            </w:r>
            <w:r w:rsidRPr="006457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6457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г.</w:t>
            </w:r>
          </w:p>
        </w:tc>
      </w:tr>
      <w:tr w:rsidR="00A60D17" w:rsidRPr="00645719">
        <w:trPr>
          <w:trHeight w:val="269"/>
        </w:trPr>
        <w:tc>
          <w:tcPr>
            <w:tcW w:w="2666" w:type="pct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4" w:type="pct"/>
          </w:tcPr>
          <w:p w:rsidR="00A60D17" w:rsidRPr="00645719" w:rsidRDefault="00A60D1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60D17" w:rsidRPr="00645719">
        <w:trPr>
          <w:trHeight w:val="269"/>
        </w:trPr>
        <w:tc>
          <w:tcPr>
            <w:tcW w:w="5000" w:type="pct"/>
            <w:gridSpan w:val="2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Место выдачи: МБОУ СОШ с.Кужбахты</w:t>
            </w:r>
          </w:p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Регистрационный номер</w:t>
            </w:r>
            <w:r w:rsidRPr="0064571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</w:t>
            </w:r>
          </w:p>
        </w:tc>
      </w:tr>
      <w:bookmarkEnd w:id="9"/>
      <w:bookmarkEnd w:id="10"/>
    </w:tbl>
    <w:p w:rsidR="00A60D17" w:rsidRPr="00645719" w:rsidRDefault="00A60D17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47" w:type="pct"/>
        <w:tblLook w:val="00A0"/>
      </w:tblPr>
      <w:tblGrid>
        <w:gridCol w:w="3478"/>
        <w:gridCol w:w="4508"/>
        <w:gridCol w:w="1675"/>
      </w:tblGrid>
      <w:tr w:rsidR="00A60D17" w:rsidRPr="00645719">
        <w:trPr>
          <w:trHeight w:val="264"/>
        </w:trPr>
        <w:tc>
          <w:tcPr>
            <w:tcW w:w="1800" w:type="pct"/>
            <w:vMerge w:val="restart"/>
            <w:vAlign w:val="center"/>
          </w:tcPr>
          <w:p w:rsidR="00A60D17" w:rsidRPr="00645719" w:rsidRDefault="00A60D17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Директор:       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0D17" w:rsidRPr="00645719" w:rsidRDefault="00A60D17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0D17" w:rsidRPr="00645719" w:rsidRDefault="00A60D17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0D17" w:rsidRPr="00645719">
        <w:trPr>
          <w:trHeight w:val="133"/>
        </w:trPr>
        <w:tc>
          <w:tcPr>
            <w:tcW w:w="0" w:type="auto"/>
            <w:vMerge/>
            <w:vAlign w:val="center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pct"/>
            <w:gridSpan w:val="2"/>
          </w:tcPr>
          <w:p w:rsidR="00A60D17" w:rsidRPr="00645719" w:rsidRDefault="00A60D17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1" w:name="OLE_LINK41"/>
            <w:bookmarkStart w:id="12" w:name="OLE_LINK42"/>
            <w:r w:rsidRPr="006457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(Фамилия, инициалы) (подпись)</w:t>
            </w:r>
            <w:bookmarkEnd w:id="11"/>
            <w:bookmarkEnd w:id="12"/>
          </w:p>
        </w:tc>
      </w:tr>
      <w:tr w:rsidR="00A60D17" w:rsidRPr="00645719">
        <w:trPr>
          <w:trHeight w:val="264"/>
        </w:trPr>
        <w:tc>
          <w:tcPr>
            <w:tcW w:w="1800" w:type="pct"/>
            <w:vMerge w:val="restart"/>
            <w:vAlign w:val="center"/>
          </w:tcPr>
          <w:p w:rsidR="00A60D17" w:rsidRPr="00645719" w:rsidRDefault="00A60D17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color w:val="000000"/>
                <w:sz w:val="24"/>
                <w:szCs w:val="24"/>
              </w:rPr>
              <w:t>Заявитель:</w:t>
            </w:r>
          </w:p>
        </w:tc>
        <w:tc>
          <w:tcPr>
            <w:tcW w:w="233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60D17" w:rsidRPr="00645719" w:rsidRDefault="00A60D17">
            <w:pPr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60D17" w:rsidRPr="00645719" w:rsidRDefault="00A60D17">
            <w:pPr>
              <w:ind w:firstLine="56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60D17" w:rsidRPr="00645719">
        <w:trPr>
          <w:trHeight w:val="364"/>
        </w:trPr>
        <w:tc>
          <w:tcPr>
            <w:tcW w:w="0" w:type="auto"/>
            <w:vMerge/>
            <w:vAlign w:val="center"/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60D17" w:rsidRPr="00645719" w:rsidRDefault="00A60D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71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(Фамилия, инициалы)(подпись)</w:t>
            </w:r>
          </w:p>
        </w:tc>
      </w:tr>
    </w:tbl>
    <w:p w:rsidR="00A60D17" w:rsidRPr="00645719" w:rsidRDefault="00A60D17">
      <w:pPr>
        <w:rPr>
          <w:rFonts w:ascii="Times New Roman" w:hAnsi="Times New Roman"/>
          <w:sz w:val="24"/>
          <w:szCs w:val="24"/>
        </w:rPr>
      </w:pPr>
    </w:p>
    <w:p w:rsidR="00A60D17" w:rsidRPr="00645719" w:rsidRDefault="00A60D17">
      <w:pPr>
        <w:rPr>
          <w:rFonts w:ascii="Times New Roman" w:hAnsi="Times New Roman"/>
          <w:sz w:val="24"/>
          <w:szCs w:val="24"/>
        </w:rPr>
      </w:pPr>
    </w:p>
    <w:sectPr w:rsidR="00A60D17" w:rsidRPr="00645719" w:rsidSect="003571F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800"/>
  <w:drawingGridHorizontalSpacing w:val="1000"/>
  <w:drawingGridVerticalSpacing w:val="100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1F9"/>
    <w:rsid w:val="002B01A7"/>
    <w:rsid w:val="003571F9"/>
    <w:rsid w:val="003E1409"/>
    <w:rsid w:val="00417098"/>
    <w:rsid w:val="00645719"/>
    <w:rsid w:val="006A6EE5"/>
    <w:rsid w:val="007A1299"/>
    <w:rsid w:val="00A60D17"/>
    <w:rsid w:val="00AA3ABB"/>
    <w:rsid w:val="00D815F8"/>
    <w:rsid w:val="00FD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F9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71F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641</Words>
  <Characters>3659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2020-02-06T23:42:00Z</dcterms:created>
  <dcterms:modified xsi:type="dcterms:W3CDTF">2020-11-18T05:37:00Z</dcterms:modified>
</cp:coreProperties>
</file>